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C62CB" w14:textId="77777777" w:rsidR="005B2F5A" w:rsidRDefault="005B2F5A" w:rsidP="009A46C0">
      <w:pPr>
        <w:tabs>
          <w:tab w:val="left" w:pos="2085"/>
        </w:tabs>
        <w:jc w:val="center"/>
        <w:rPr>
          <w:rFonts w:ascii="Verdana" w:hAnsi="Verdana"/>
          <w:b/>
          <w:bCs/>
          <w:lang w:val="es-ES" w:eastAsia="en-US"/>
        </w:rPr>
      </w:pPr>
    </w:p>
    <w:p w14:paraId="34E9C612" w14:textId="5E8A3E53" w:rsidR="00385FA8" w:rsidRPr="004130C0" w:rsidRDefault="009A46C0" w:rsidP="009A46C0">
      <w:pPr>
        <w:tabs>
          <w:tab w:val="left" w:pos="2085"/>
        </w:tabs>
        <w:jc w:val="center"/>
        <w:rPr>
          <w:rFonts w:ascii="Verdana" w:hAnsi="Verdana"/>
          <w:b/>
          <w:bCs/>
          <w:color w:val="365F91" w:themeColor="accent1" w:themeShade="BF"/>
          <w:lang w:val="es-ES" w:eastAsia="en-US"/>
        </w:rPr>
      </w:pPr>
      <w:r w:rsidRPr="004130C0">
        <w:rPr>
          <w:rFonts w:ascii="Verdana" w:hAnsi="Verdana"/>
          <w:b/>
          <w:bCs/>
          <w:color w:val="365F91" w:themeColor="accent1" w:themeShade="BF"/>
          <w:lang w:val="es-ES" w:eastAsia="en-US"/>
        </w:rPr>
        <w:t>X</w:t>
      </w:r>
      <w:r w:rsidR="006A6F80">
        <w:rPr>
          <w:rFonts w:ascii="Verdana" w:hAnsi="Verdana"/>
          <w:b/>
          <w:bCs/>
          <w:color w:val="365F91" w:themeColor="accent1" w:themeShade="BF"/>
          <w:lang w:val="es-ES" w:eastAsia="en-US"/>
        </w:rPr>
        <w:t>IX</w:t>
      </w:r>
      <w:r w:rsidR="00385FA8" w:rsidRPr="004130C0">
        <w:rPr>
          <w:rFonts w:ascii="Verdana" w:hAnsi="Verdana"/>
          <w:b/>
          <w:bCs/>
          <w:color w:val="365F91" w:themeColor="accent1" w:themeShade="BF"/>
          <w:lang w:val="es-ES" w:eastAsia="en-US"/>
        </w:rPr>
        <w:t xml:space="preserve"> EDICIÓN DE</w:t>
      </w:r>
      <w:r w:rsidRPr="004130C0">
        <w:rPr>
          <w:rFonts w:ascii="Verdana" w:hAnsi="Verdana"/>
          <w:b/>
          <w:bCs/>
          <w:color w:val="365F91" w:themeColor="accent1" w:themeShade="BF"/>
          <w:lang w:val="es-ES" w:eastAsia="en-US"/>
        </w:rPr>
        <w:t xml:space="preserve"> </w:t>
      </w:r>
      <w:r w:rsidR="006A6F80">
        <w:rPr>
          <w:rFonts w:ascii="Verdana" w:hAnsi="Verdana"/>
          <w:b/>
          <w:bCs/>
          <w:color w:val="365F91" w:themeColor="accent1" w:themeShade="BF"/>
          <w:lang w:val="es-ES" w:eastAsia="en-US"/>
        </w:rPr>
        <w:t xml:space="preserve">LOS </w:t>
      </w:r>
      <w:r w:rsidRPr="004130C0">
        <w:rPr>
          <w:rFonts w:ascii="Verdana" w:hAnsi="Verdana"/>
          <w:b/>
          <w:bCs/>
          <w:color w:val="365F91" w:themeColor="accent1" w:themeShade="BF"/>
          <w:lang w:val="es-ES" w:eastAsia="en-US"/>
        </w:rPr>
        <w:t xml:space="preserve">PREMIOS </w:t>
      </w:r>
    </w:p>
    <w:p w14:paraId="19EB75C2" w14:textId="30B8999C" w:rsidR="009A46C0" w:rsidRPr="004130C0" w:rsidRDefault="009A46C0" w:rsidP="009A46C0">
      <w:pPr>
        <w:tabs>
          <w:tab w:val="left" w:pos="2085"/>
        </w:tabs>
        <w:jc w:val="center"/>
        <w:rPr>
          <w:rFonts w:ascii="Verdana" w:hAnsi="Verdana"/>
          <w:b/>
          <w:bCs/>
          <w:color w:val="365F91" w:themeColor="accent1" w:themeShade="BF"/>
          <w:lang w:val="es-ES" w:eastAsia="en-US"/>
        </w:rPr>
      </w:pPr>
      <w:r w:rsidRPr="004130C0">
        <w:rPr>
          <w:rFonts w:ascii="Verdana" w:hAnsi="Verdana"/>
          <w:b/>
          <w:bCs/>
          <w:color w:val="365F91" w:themeColor="accent1" w:themeShade="BF"/>
          <w:lang w:val="es-ES" w:eastAsia="en-US"/>
        </w:rPr>
        <w:t>FORO JUSTICIA Y DISCAPACIDAD</w:t>
      </w:r>
    </w:p>
    <w:p w14:paraId="3849E38B" w14:textId="77777777" w:rsidR="009A46C0" w:rsidRPr="004130C0" w:rsidRDefault="009A46C0" w:rsidP="009A46C0">
      <w:pPr>
        <w:tabs>
          <w:tab w:val="left" w:pos="2085"/>
        </w:tabs>
        <w:jc w:val="center"/>
        <w:rPr>
          <w:rFonts w:ascii="Verdana" w:hAnsi="Verdana"/>
          <w:b/>
          <w:bCs/>
          <w:color w:val="365F91" w:themeColor="accent1" w:themeShade="BF"/>
          <w:lang w:val="es-ES" w:eastAsia="en-US"/>
        </w:rPr>
      </w:pPr>
    </w:p>
    <w:p w14:paraId="3F4F53BC" w14:textId="116DC172" w:rsidR="009A46C0" w:rsidRPr="004130C0" w:rsidRDefault="009A46C0" w:rsidP="009A46C0">
      <w:pPr>
        <w:tabs>
          <w:tab w:val="left" w:pos="2085"/>
        </w:tabs>
        <w:jc w:val="center"/>
        <w:rPr>
          <w:rFonts w:ascii="Verdana" w:hAnsi="Verdana"/>
          <w:b/>
          <w:bCs/>
          <w:color w:val="365F91" w:themeColor="accent1" w:themeShade="BF"/>
          <w:lang w:val="es-ES" w:eastAsia="en-US"/>
        </w:rPr>
      </w:pPr>
      <w:r w:rsidRPr="004130C0">
        <w:rPr>
          <w:rFonts w:ascii="Verdana" w:hAnsi="Verdana"/>
          <w:b/>
          <w:bCs/>
          <w:color w:val="365F91" w:themeColor="accent1" w:themeShade="BF"/>
          <w:lang w:val="es-ES" w:eastAsia="en-US"/>
        </w:rPr>
        <w:t xml:space="preserve">HOJA </w:t>
      </w:r>
      <w:r w:rsidR="00A12981" w:rsidRPr="004130C0">
        <w:rPr>
          <w:rFonts w:ascii="Verdana" w:hAnsi="Verdana"/>
          <w:b/>
          <w:bCs/>
          <w:color w:val="365F91" w:themeColor="accent1" w:themeShade="BF"/>
          <w:lang w:val="es-ES" w:eastAsia="en-US"/>
        </w:rPr>
        <w:t xml:space="preserve">DE </w:t>
      </w:r>
      <w:r w:rsidRPr="004130C0">
        <w:rPr>
          <w:rFonts w:ascii="Verdana" w:hAnsi="Verdana"/>
          <w:b/>
          <w:bCs/>
          <w:color w:val="365F91" w:themeColor="accent1" w:themeShade="BF"/>
          <w:lang w:val="es-ES" w:eastAsia="en-US"/>
        </w:rPr>
        <w:t xml:space="preserve">PARTICIPACIÓN </w:t>
      </w:r>
    </w:p>
    <w:p w14:paraId="0FF63555" w14:textId="77777777" w:rsidR="009A46C0" w:rsidRDefault="009A46C0" w:rsidP="009A46C0">
      <w:pPr>
        <w:tabs>
          <w:tab w:val="left" w:pos="2085"/>
        </w:tabs>
        <w:jc w:val="center"/>
        <w:rPr>
          <w:rFonts w:ascii="Verdana" w:hAnsi="Verdana"/>
          <w:b/>
          <w:bCs/>
          <w:lang w:val="es-ES" w:eastAsia="en-US"/>
        </w:rPr>
      </w:pPr>
    </w:p>
    <w:tbl>
      <w:tblPr>
        <w:tblW w:w="9755" w:type="dxa"/>
        <w:tblInd w:w="20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376"/>
        <w:gridCol w:w="6379"/>
      </w:tblGrid>
      <w:tr w:rsidR="009A46C0" w:rsidRPr="003D6A8D" w14:paraId="7D3350DA" w14:textId="77777777" w:rsidTr="008362D3">
        <w:trPr>
          <w:trHeight w:hRule="exact" w:val="1516"/>
        </w:trPr>
        <w:tc>
          <w:tcPr>
            <w:tcW w:w="3376" w:type="dxa"/>
            <w:shd w:val="clear" w:color="auto" w:fill="365F91" w:themeFill="accent1" w:themeFillShade="BF"/>
            <w:vAlign w:val="center"/>
          </w:tcPr>
          <w:p w14:paraId="0202A223" w14:textId="4FF7FE21" w:rsidR="009A46C0" w:rsidRPr="003D6A8D" w:rsidRDefault="009A46C0" w:rsidP="00BD5A51">
            <w:pPr>
              <w:spacing w:line="293" w:lineRule="exact"/>
              <w:jc w:val="center"/>
              <w:rPr>
                <w:rFonts w:ascii="Verdana" w:hAnsi="Verdana" w:cs="Verdana"/>
                <w:b/>
                <w:bCs/>
                <w:color w:val="FFFFFF"/>
                <w:spacing w:val="-3"/>
                <w:sz w:val="22"/>
                <w:szCs w:val="22"/>
              </w:rPr>
            </w:pPr>
            <w:r w:rsidRPr="003D6A8D">
              <w:rPr>
                <w:rFonts w:ascii="Verdana" w:hAnsi="Verdana" w:cs="Verdana"/>
                <w:b/>
                <w:bCs/>
                <w:color w:val="FFFFFF"/>
                <w:spacing w:val="-3"/>
                <w:sz w:val="22"/>
                <w:szCs w:val="22"/>
              </w:rPr>
              <w:t>MODALIDAD</w:t>
            </w:r>
          </w:p>
        </w:tc>
        <w:tc>
          <w:tcPr>
            <w:tcW w:w="6379" w:type="dxa"/>
          </w:tcPr>
          <w:p w14:paraId="10913CBF" w14:textId="77777777" w:rsidR="009B07E2" w:rsidRDefault="009B07E2" w:rsidP="00BD5A51">
            <w:pPr>
              <w:rPr>
                <w:rFonts w:ascii="Verdana" w:hAnsi="Verdana" w:cs="Verdana"/>
                <w:sz w:val="22"/>
                <w:szCs w:val="22"/>
              </w:rPr>
            </w:pPr>
          </w:p>
          <w:p w14:paraId="4241215C" w14:textId="2F053DCB" w:rsidR="00903D4F" w:rsidRPr="00903D4F" w:rsidRDefault="00BD4C65" w:rsidP="00BD5A51">
            <w:pPr>
              <w:ind w:left="310" w:hanging="284"/>
              <w:rPr>
                <w:rFonts w:ascii="Verdana" w:hAnsi="Verdana" w:cs="Verdana"/>
                <w:sz w:val="22"/>
                <w:szCs w:val="22"/>
              </w:rPr>
            </w:pPr>
            <w:r w:rsidRPr="00903D4F">
              <w:rPr>
                <w:rFonts w:ascii="Verdana" w:hAnsi="Verdana" w:cs="Verdana"/>
                <w:sz w:val="22"/>
                <w:szCs w:val="22"/>
              </w:rPr>
              <w:t></w:t>
            </w:r>
            <w:r>
              <w:rPr>
                <w:rFonts w:ascii="Verdana" w:hAnsi="Verdana" w:cs="Verdana"/>
                <w:sz w:val="22"/>
                <w:szCs w:val="22"/>
              </w:rPr>
              <w:t xml:space="preserve"> </w:t>
            </w:r>
            <w:r w:rsidR="002347AB" w:rsidRPr="002347AB">
              <w:rPr>
                <w:rFonts w:ascii="Verdana" w:hAnsi="Verdana" w:cs="Verdana"/>
                <w:sz w:val="22"/>
                <w:szCs w:val="22"/>
              </w:rPr>
              <w:t xml:space="preserve">A </w:t>
            </w:r>
            <w:r w:rsidR="00903D4F" w:rsidRPr="00903D4F">
              <w:rPr>
                <w:rFonts w:ascii="Verdana" w:hAnsi="Verdana" w:cs="Verdana"/>
                <w:sz w:val="22"/>
                <w:szCs w:val="22"/>
              </w:rPr>
              <w:t>una trayectoria jurídica personal.</w:t>
            </w:r>
          </w:p>
          <w:p w14:paraId="57A9A4C1" w14:textId="77777777" w:rsidR="00903D4F" w:rsidRPr="00903D4F" w:rsidRDefault="00903D4F" w:rsidP="00BD5A51">
            <w:pPr>
              <w:rPr>
                <w:rFonts w:ascii="Verdana" w:hAnsi="Verdana" w:cs="Verdana"/>
                <w:sz w:val="22"/>
                <w:szCs w:val="22"/>
              </w:rPr>
            </w:pPr>
            <w:r w:rsidRPr="00903D4F">
              <w:rPr>
                <w:rFonts w:ascii="Verdana" w:hAnsi="Verdana" w:cs="Verdana"/>
                <w:sz w:val="22"/>
                <w:szCs w:val="22"/>
              </w:rPr>
              <w:t> A una actividad de investigación o innovación.</w:t>
            </w:r>
          </w:p>
          <w:p w14:paraId="22227441" w14:textId="77777777" w:rsidR="00903D4F" w:rsidRPr="00903D4F" w:rsidRDefault="00903D4F" w:rsidP="00BD5A51">
            <w:pPr>
              <w:rPr>
                <w:rFonts w:ascii="Verdana" w:hAnsi="Verdana" w:cs="Verdana"/>
                <w:sz w:val="22"/>
                <w:szCs w:val="22"/>
              </w:rPr>
            </w:pPr>
            <w:r w:rsidRPr="00903D4F">
              <w:rPr>
                <w:rFonts w:ascii="Verdana" w:hAnsi="Verdana" w:cs="Verdana"/>
                <w:sz w:val="22"/>
                <w:szCs w:val="22"/>
              </w:rPr>
              <w:t> A una acción de comunicación.</w:t>
            </w:r>
          </w:p>
          <w:p w14:paraId="3A12C599" w14:textId="7E8C23C7" w:rsidR="00903D4F" w:rsidRPr="003D6A8D" w:rsidRDefault="00903D4F" w:rsidP="00BD5A51">
            <w:pPr>
              <w:rPr>
                <w:rFonts w:ascii="Verdana" w:hAnsi="Verdana" w:cs="Verdana"/>
                <w:sz w:val="22"/>
                <w:szCs w:val="22"/>
              </w:rPr>
            </w:pPr>
            <w:r w:rsidRPr="00903D4F">
              <w:rPr>
                <w:rFonts w:ascii="Verdana" w:hAnsi="Verdana" w:cs="Verdana"/>
                <w:sz w:val="22"/>
                <w:szCs w:val="22"/>
              </w:rPr>
              <w:t> A una institución u organización.</w:t>
            </w:r>
          </w:p>
        </w:tc>
      </w:tr>
      <w:tr w:rsidR="009A46C0" w:rsidRPr="003D6A8D" w14:paraId="3A6228DA" w14:textId="77777777" w:rsidTr="008362D3">
        <w:trPr>
          <w:trHeight w:hRule="exact" w:val="1416"/>
        </w:trPr>
        <w:tc>
          <w:tcPr>
            <w:tcW w:w="3376" w:type="dxa"/>
            <w:shd w:val="clear" w:color="auto" w:fill="365F91" w:themeFill="accent1" w:themeFillShade="BF"/>
            <w:vAlign w:val="center"/>
          </w:tcPr>
          <w:p w14:paraId="21AB6703" w14:textId="7797675B" w:rsidR="009A46C0" w:rsidRPr="003D6A8D" w:rsidRDefault="00903D4F" w:rsidP="00BD5A51">
            <w:pPr>
              <w:spacing w:line="292" w:lineRule="exact"/>
              <w:jc w:val="center"/>
              <w:rPr>
                <w:rFonts w:ascii="Verdana" w:hAnsi="Verdana" w:cs="Verdana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Verdana" w:hAnsi="Verdana" w:cs="Verdana"/>
                <w:b/>
                <w:bCs/>
                <w:color w:val="FFFFFF"/>
                <w:sz w:val="22"/>
                <w:szCs w:val="22"/>
              </w:rPr>
              <w:t>CANDIDATURA</w:t>
            </w:r>
          </w:p>
        </w:tc>
        <w:tc>
          <w:tcPr>
            <w:tcW w:w="6379" w:type="dxa"/>
          </w:tcPr>
          <w:p w14:paraId="479BADAA" w14:textId="77777777" w:rsidR="009A46C0" w:rsidRPr="003D6A8D" w:rsidRDefault="009A46C0" w:rsidP="00BD5A51">
            <w:pPr>
              <w:rPr>
                <w:rFonts w:ascii="Verdana" w:hAnsi="Verdana" w:cs="Verdana"/>
                <w:sz w:val="22"/>
                <w:szCs w:val="22"/>
              </w:rPr>
            </w:pPr>
          </w:p>
        </w:tc>
      </w:tr>
      <w:tr w:rsidR="009A46C0" w:rsidRPr="003D6A8D" w14:paraId="36A23629" w14:textId="77777777" w:rsidTr="00DC0538">
        <w:trPr>
          <w:trHeight w:hRule="exact" w:val="1858"/>
        </w:trPr>
        <w:tc>
          <w:tcPr>
            <w:tcW w:w="3376" w:type="dxa"/>
            <w:shd w:val="clear" w:color="auto" w:fill="365F91" w:themeFill="accent1" w:themeFillShade="BF"/>
          </w:tcPr>
          <w:p w14:paraId="62C601B8" w14:textId="77777777" w:rsidR="009A46C0" w:rsidRDefault="009A46C0" w:rsidP="00BD5A51">
            <w:pPr>
              <w:spacing w:line="291" w:lineRule="exact"/>
              <w:jc w:val="center"/>
              <w:rPr>
                <w:rFonts w:ascii="Verdana" w:hAnsi="Verdana" w:cs="Verdana"/>
                <w:b/>
                <w:bCs/>
                <w:color w:val="FFFFFF"/>
                <w:sz w:val="22"/>
                <w:szCs w:val="22"/>
              </w:rPr>
            </w:pPr>
          </w:p>
          <w:p w14:paraId="613CD778" w14:textId="0E39DA6B" w:rsidR="009A46C0" w:rsidRPr="003D6A8D" w:rsidRDefault="009A46C0" w:rsidP="00BD5A51">
            <w:pPr>
              <w:spacing w:line="291" w:lineRule="exact"/>
              <w:jc w:val="center"/>
              <w:rPr>
                <w:rFonts w:ascii="Verdana" w:hAnsi="Verdana" w:cs="Verdana"/>
                <w:b/>
                <w:bCs/>
                <w:color w:val="FFFFFF"/>
                <w:sz w:val="22"/>
                <w:szCs w:val="22"/>
              </w:rPr>
            </w:pPr>
            <w:r w:rsidRPr="003D6A8D">
              <w:rPr>
                <w:rFonts w:ascii="Verdana" w:hAnsi="Verdana" w:cs="Verdana"/>
                <w:b/>
                <w:bCs/>
                <w:color w:val="FFFFFF"/>
                <w:sz w:val="22"/>
                <w:szCs w:val="22"/>
              </w:rPr>
              <w:t>INTEGRANTE DEL</w:t>
            </w:r>
            <w:r w:rsidRPr="003D6A8D">
              <w:rPr>
                <w:rFonts w:ascii="Verdana" w:hAnsi="Verdana" w:cs="Verdana"/>
                <w:b/>
                <w:bCs/>
                <w:color w:val="FFFFFF"/>
                <w:sz w:val="22"/>
                <w:szCs w:val="22"/>
              </w:rPr>
              <w:br/>
              <w:t>ÓRGANO RECTOR</w:t>
            </w:r>
            <w:r w:rsidRPr="003D6A8D">
              <w:rPr>
                <w:rFonts w:ascii="Verdana" w:hAnsi="Verdana" w:cs="Verdana"/>
                <w:b/>
                <w:bCs/>
                <w:color w:val="FFFFFF"/>
                <w:sz w:val="22"/>
                <w:szCs w:val="22"/>
              </w:rPr>
              <w:br/>
              <w:t>QUE PRESENTA LA</w:t>
            </w:r>
            <w:r w:rsidRPr="003D6A8D">
              <w:rPr>
                <w:rFonts w:ascii="Verdana" w:hAnsi="Verdana" w:cs="Verdana"/>
                <w:b/>
                <w:bCs/>
                <w:color w:val="FFFFFF"/>
                <w:sz w:val="22"/>
                <w:szCs w:val="22"/>
              </w:rPr>
              <w:br/>
              <w:t>CANDIDATURA</w:t>
            </w:r>
          </w:p>
        </w:tc>
        <w:tc>
          <w:tcPr>
            <w:tcW w:w="6379" w:type="dxa"/>
          </w:tcPr>
          <w:p w14:paraId="7622F872" w14:textId="77777777" w:rsidR="009A46C0" w:rsidRPr="003D6A8D" w:rsidRDefault="009A46C0" w:rsidP="00BD5A51">
            <w:pPr>
              <w:rPr>
                <w:rFonts w:ascii="Verdana" w:hAnsi="Verdana" w:cs="Verdana"/>
                <w:sz w:val="22"/>
                <w:szCs w:val="22"/>
              </w:rPr>
            </w:pPr>
          </w:p>
        </w:tc>
      </w:tr>
      <w:tr w:rsidR="0055565C" w:rsidRPr="003D6A8D" w14:paraId="35F4EA54" w14:textId="77777777" w:rsidTr="00E43003">
        <w:trPr>
          <w:trHeight w:hRule="exact" w:val="2329"/>
        </w:trPr>
        <w:tc>
          <w:tcPr>
            <w:tcW w:w="3376" w:type="dxa"/>
            <w:shd w:val="clear" w:color="auto" w:fill="365F91" w:themeFill="accent1" w:themeFillShade="BF"/>
            <w:vAlign w:val="center"/>
          </w:tcPr>
          <w:p w14:paraId="60F7B0F5" w14:textId="77777777" w:rsidR="001F63C3" w:rsidRDefault="00E43003" w:rsidP="001F63C3">
            <w:pPr>
              <w:spacing w:line="291" w:lineRule="exact"/>
              <w:jc w:val="center"/>
              <w:rPr>
                <w:rFonts w:ascii="Verdana" w:hAnsi="Verdana" w:cs="Verdana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Verdana" w:hAnsi="Verdana" w:cs="Verdana"/>
                <w:b/>
                <w:bCs/>
                <w:color w:val="FFFFFF"/>
                <w:sz w:val="22"/>
                <w:szCs w:val="22"/>
              </w:rPr>
              <w:t xml:space="preserve">MÉRITOS/RAZONES </w:t>
            </w:r>
          </w:p>
          <w:p w14:paraId="50F3EC60" w14:textId="139F4A72" w:rsidR="0055565C" w:rsidRDefault="00E43003" w:rsidP="001F63C3">
            <w:pPr>
              <w:spacing w:line="291" w:lineRule="exact"/>
              <w:jc w:val="center"/>
              <w:rPr>
                <w:rFonts w:ascii="Verdana" w:hAnsi="Verdana" w:cs="Verdana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Verdana" w:hAnsi="Verdana" w:cs="Verdana"/>
                <w:b/>
                <w:bCs/>
                <w:color w:val="FFFFFF"/>
                <w:sz w:val="22"/>
                <w:szCs w:val="22"/>
              </w:rPr>
              <w:t>QUE AVALAN</w:t>
            </w:r>
            <w:r w:rsidR="00EB784A">
              <w:rPr>
                <w:rFonts w:ascii="Verdana" w:hAnsi="Verdana" w:cs="Verdana"/>
                <w:b/>
                <w:bCs/>
                <w:color w:val="FFFFFF"/>
                <w:sz w:val="22"/>
                <w:szCs w:val="22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FFFFFF"/>
                <w:sz w:val="22"/>
                <w:szCs w:val="22"/>
              </w:rPr>
              <w:t>O JUSTIFICAN LA PROPUESTA</w:t>
            </w:r>
          </w:p>
        </w:tc>
        <w:tc>
          <w:tcPr>
            <w:tcW w:w="6379" w:type="dxa"/>
          </w:tcPr>
          <w:p w14:paraId="38BFED07" w14:textId="77777777" w:rsidR="0055565C" w:rsidRPr="003D6A8D" w:rsidRDefault="0055565C" w:rsidP="00BD5A51">
            <w:pPr>
              <w:rPr>
                <w:rFonts w:ascii="Verdana" w:hAnsi="Verdana" w:cs="Verdana"/>
                <w:sz w:val="22"/>
                <w:szCs w:val="22"/>
              </w:rPr>
            </w:pPr>
          </w:p>
        </w:tc>
      </w:tr>
      <w:tr w:rsidR="0055565C" w:rsidRPr="003D6A8D" w14:paraId="427CBF89" w14:textId="77777777" w:rsidTr="009F362F">
        <w:trPr>
          <w:trHeight w:hRule="exact" w:val="1020"/>
        </w:trPr>
        <w:tc>
          <w:tcPr>
            <w:tcW w:w="3376" w:type="dxa"/>
            <w:shd w:val="clear" w:color="auto" w:fill="365F91" w:themeFill="accent1" w:themeFillShade="BF"/>
            <w:vAlign w:val="center"/>
          </w:tcPr>
          <w:p w14:paraId="0FCE689E" w14:textId="32A9000D" w:rsidR="0055565C" w:rsidRDefault="00E43003" w:rsidP="00BD5A51">
            <w:pPr>
              <w:spacing w:line="291" w:lineRule="exact"/>
              <w:jc w:val="center"/>
              <w:rPr>
                <w:rFonts w:ascii="Verdana" w:hAnsi="Verdana" w:cs="Verdana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Verdana" w:hAnsi="Verdana" w:cs="Verdana"/>
                <w:b/>
                <w:bCs/>
                <w:color w:val="FFFFFF"/>
                <w:sz w:val="22"/>
                <w:szCs w:val="22"/>
              </w:rPr>
              <w:t>DIRECCIÓN POSTAL</w:t>
            </w:r>
          </w:p>
        </w:tc>
        <w:tc>
          <w:tcPr>
            <w:tcW w:w="6379" w:type="dxa"/>
          </w:tcPr>
          <w:p w14:paraId="7C902F8A" w14:textId="77777777" w:rsidR="0055565C" w:rsidRPr="003D6A8D" w:rsidRDefault="0055565C" w:rsidP="00BD5A51">
            <w:pPr>
              <w:rPr>
                <w:rFonts w:ascii="Verdana" w:hAnsi="Verdana" w:cs="Verdana"/>
                <w:sz w:val="22"/>
                <w:szCs w:val="22"/>
              </w:rPr>
            </w:pPr>
          </w:p>
        </w:tc>
      </w:tr>
      <w:tr w:rsidR="0055565C" w:rsidRPr="003D6A8D" w14:paraId="1AA9174F" w14:textId="77777777" w:rsidTr="006C3A03">
        <w:trPr>
          <w:trHeight w:hRule="exact" w:val="737"/>
        </w:trPr>
        <w:tc>
          <w:tcPr>
            <w:tcW w:w="3376" w:type="dxa"/>
            <w:shd w:val="clear" w:color="auto" w:fill="365F91" w:themeFill="accent1" w:themeFillShade="BF"/>
            <w:vAlign w:val="center"/>
          </w:tcPr>
          <w:p w14:paraId="46CCD518" w14:textId="43566466" w:rsidR="0055565C" w:rsidRDefault="00E43003" w:rsidP="00BD5A51">
            <w:pPr>
              <w:spacing w:line="291" w:lineRule="exact"/>
              <w:jc w:val="center"/>
              <w:rPr>
                <w:rFonts w:ascii="Verdana" w:hAnsi="Verdana" w:cs="Verdana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Verdana" w:hAnsi="Verdana" w:cs="Verdana"/>
                <w:b/>
                <w:bCs/>
                <w:color w:val="FFFFFF"/>
                <w:sz w:val="22"/>
                <w:szCs w:val="22"/>
              </w:rPr>
              <w:t>CORREO ELECTRÓNICO</w:t>
            </w:r>
          </w:p>
        </w:tc>
        <w:tc>
          <w:tcPr>
            <w:tcW w:w="6379" w:type="dxa"/>
          </w:tcPr>
          <w:p w14:paraId="3B17C9E5" w14:textId="77777777" w:rsidR="0055565C" w:rsidRPr="003D6A8D" w:rsidRDefault="0055565C" w:rsidP="00BD5A51">
            <w:pPr>
              <w:rPr>
                <w:rFonts w:ascii="Verdana" w:hAnsi="Verdana" w:cs="Verdana"/>
                <w:sz w:val="22"/>
                <w:szCs w:val="22"/>
              </w:rPr>
            </w:pPr>
          </w:p>
        </w:tc>
      </w:tr>
      <w:tr w:rsidR="00E43003" w:rsidRPr="003D6A8D" w14:paraId="21D138BE" w14:textId="77777777" w:rsidTr="006C3A03">
        <w:trPr>
          <w:trHeight w:hRule="exact" w:val="737"/>
        </w:trPr>
        <w:tc>
          <w:tcPr>
            <w:tcW w:w="3376" w:type="dxa"/>
            <w:shd w:val="clear" w:color="auto" w:fill="365F91" w:themeFill="accent1" w:themeFillShade="BF"/>
            <w:vAlign w:val="center"/>
          </w:tcPr>
          <w:p w14:paraId="4A6AE7F9" w14:textId="00191E4B" w:rsidR="00E43003" w:rsidRDefault="00E43003" w:rsidP="00BD5A51">
            <w:pPr>
              <w:spacing w:line="291" w:lineRule="exact"/>
              <w:jc w:val="center"/>
              <w:rPr>
                <w:rFonts w:ascii="Verdana" w:hAnsi="Verdana" w:cs="Verdana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Verdana" w:hAnsi="Verdana" w:cs="Verdana"/>
                <w:b/>
                <w:bCs/>
                <w:color w:val="FFFFFF"/>
                <w:sz w:val="22"/>
                <w:szCs w:val="22"/>
              </w:rPr>
              <w:t>TELÉFONO FIJO</w:t>
            </w:r>
          </w:p>
        </w:tc>
        <w:tc>
          <w:tcPr>
            <w:tcW w:w="6379" w:type="dxa"/>
          </w:tcPr>
          <w:p w14:paraId="025213E0" w14:textId="77777777" w:rsidR="00E43003" w:rsidRPr="003D6A8D" w:rsidRDefault="00E43003" w:rsidP="00BD5A51">
            <w:pPr>
              <w:rPr>
                <w:rFonts w:ascii="Verdana" w:hAnsi="Verdana" w:cs="Verdana"/>
                <w:sz w:val="22"/>
                <w:szCs w:val="22"/>
              </w:rPr>
            </w:pPr>
          </w:p>
        </w:tc>
      </w:tr>
      <w:tr w:rsidR="00E43003" w:rsidRPr="003D6A8D" w14:paraId="264908DE" w14:textId="77777777" w:rsidTr="006C3A03">
        <w:trPr>
          <w:trHeight w:hRule="exact" w:val="737"/>
        </w:trPr>
        <w:tc>
          <w:tcPr>
            <w:tcW w:w="3376" w:type="dxa"/>
            <w:shd w:val="clear" w:color="auto" w:fill="365F91" w:themeFill="accent1" w:themeFillShade="BF"/>
            <w:vAlign w:val="center"/>
          </w:tcPr>
          <w:p w14:paraId="1616195A" w14:textId="4D645768" w:rsidR="00E43003" w:rsidRDefault="00E43003" w:rsidP="00BD5A51">
            <w:pPr>
              <w:spacing w:line="291" w:lineRule="exact"/>
              <w:jc w:val="center"/>
              <w:rPr>
                <w:rFonts w:ascii="Verdana" w:hAnsi="Verdana" w:cs="Verdana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Verdana" w:hAnsi="Verdana" w:cs="Verdana"/>
                <w:b/>
                <w:bCs/>
                <w:color w:val="FFFFFF"/>
                <w:sz w:val="22"/>
                <w:szCs w:val="22"/>
              </w:rPr>
              <w:t>TELÉFONO MÓVIL</w:t>
            </w:r>
          </w:p>
        </w:tc>
        <w:tc>
          <w:tcPr>
            <w:tcW w:w="6379" w:type="dxa"/>
          </w:tcPr>
          <w:p w14:paraId="6CCE34C0" w14:textId="77777777" w:rsidR="00E43003" w:rsidRDefault="00E43003" w:rsidP="00BD5A51">
            <w:pPr>
              <w:rPr>
                <w:rFonts w:ascii="Verdana" w:hAnsi="Verdana" w:cs="Verdana"/>
                <w:sz w:val="22"/>
                <w:szCs w:val="22"/>
              </w:rPr>
            </w:pPr>
          </w:p>
          <w:p w14:paraId="233463F9" w14:textId="77777777" w:rsidR="00E43003" w:rsidRDefault="00E43003" w:rsidP="00BD5A51">
            <w:pPr>
              <w:rPr>
                <w:rFonts w:ascii="Verdana" w:hAnsi="Verdana" w:cs="Verdana"/>
                <w:sz w:val="22"/>
                <w:szCs w:val="22"/>
              </w:rPr>
            </w:pPr>
          </w:p>
          <w:p w14:paraId="68D74A44" w14:textId="2BEC0C3E" w:rsidR="00E43003" w:rsidRPr="00E43003" w:rsidRDefault="00E43003" w:rsidP="00BD5A51">
            <w:pPr>
              <w:tabs>
                <w:tab w:val="left" w:pos="3931"/>
              </w:tabs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ab/>
            </w:r>
          </w:p>
        </w:tc>
      </w:tr>
    </w:tbl>
    <w:p w14:paraId="201848D0" w14:textId="77777777" w:rsidR="009A46C0" w:rsidRPr="009A46C0" w:rsidRDefault="009A46C0" w:rsidP="009A46C0">
      <w:pPr>
        <w:tabs>
          <w:tab w:val="left" w:pos="2085"/>
        </w:tabs>
        <w:jc w:val="center"/>
        <w:rPr>
          <w:rFonts w:ascii="Verdana" w:hAnsi="Verdana"/>
          <w:b/>
          <w:bCs/>
          <w:lang w:val="es-ES" w:eastAsia="en-US"/>
        </w:rPr>
      </w:pPr>
    </w:p>
    <w:sectPr w:rsidR="009A46C0" w:rsidRPr="009A46C0" w:rsidSect="00635CA4">
      <w:headerReference w:type="default" r:id="rId12"/>
      <w:footerReference w:type="default" r:id="rId13"/>
      <w:pgSz w:w="11900" w:h="16840"/>
      <w:pgMar w:top="1939" w:right="1080" w:bottom="993" w:left="1080" w:header="284" w:footer="60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807FC" w14:textId="77777777" w:rsidR="004C3F66" w:rsidRDefault="004C3F66">
      <w:r>
        <w:separator/>
      </w:r>
    </w:p>
  </w:endnote>
  <w:endnote w:type="continuationSeparator" w:id="0">
    <w:p w14:paraId="68DF48A2" w14:textId="77777777" w:rsidR="004C3F66" w:rsidRDefault="004C3F66">
      <w:r>
        <w:continuationSeparator/>
      </w:r>
    </w:p>
  </w:endnote>
  <w:endnote w:type="continuationNotice" w:id="1">
    <w:p w14:paraId="67AF5CDA" w14:textId="77777777" w:rsidR="004C3F66" w:rsidRDefault="004C3F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AFBC3" w14:textId="0993CD16" w:rsidR="003A0247" w:rsidRPr="009A46C0" w:rsidRDefault="009A46C0" w:rsidP="752CE6C8">
    <w:pPr>
      <w:pStyle w:val="Piedepgina"/>
      <w:pBdr>
        <w:top w:val="single" w:sz="8" w:space="0" w:color="A6A6A6"/>
        <w:bottom w:val="single" w:sz="18" w:space="1" w:color="A6A6A6"/>
      </w:pBdr>
      <w:tabs>
        <w:tab w:val="clear" w:pos="4252"/>
        <w:tab w:val="right" w:pos="9071"/>
      </w:tabs>
      <w:ind w:right="-1"/>
      <w:rPr>
        <w:rFonts w:ascii="Verdana" w:hAnsi="Verdana"/>
        <w:color w:val="17365D" w:themeColor="text2" w:themeShade="BF"/>
        <w:sz w:val="20"/>
        <w:szCs w:val="20"/>
        <w:lang w:val="es-ES"/>
      </w:rPr>
    </w:pPr>
    <w:r w:rsidRPr="009A46C0">
      <w:rPr>
        <w:rFonts w:ascii="Verdana" w:hAnsi="Verdana"/>
        <w:i/>
        <w:iCs/>
        <w:color w:val="0F243E" w:themeColor="text2" w:themeShade="80"/>
        <w:sz w:val="18"/>
        <w:szCs w:val="18"/>
      </w:rPr>
      <w:t>X</w:t>
    </w:r>
    <w:r w:rsidR="006A6F80">
      <w:rPr>
        <w:rFonts w:ascii="Verdana" w:hAnsi="Verdana"/>
        <w:i/>
        <w:iCs/>
        <w:color w:val="0F243E" w:themeColor="text2" w:themeShade="80"/>
        <w:sz w:val="18"/>
        <w:szCs w:val="18"/>
      </w:rPr>
      <w:t xml:space="preserve">IX </w:t>
    </w:r>
    <w:r w:rsidR="00385FA8">
      <w:rPr>
        <w:rFonts w:ascii="Verdana" w:hAnsi="Verdana"/>
        <w:i/>
        <w:iCs/>
        <w:color w:val="0F243E" w:themeColor="text2" w:themeShade="80"/>
        <w:sz w:val="18"/>
        <w:szCs w:val="18"/>
      </w:rPr>
      <w:t>Edición de</w:t>
    </w:r>
    <w:r w:rsidR="006A6F80">
      <w:rPr>
        <w:rFonts w:ascii="Verdana" w:hAnsi="Verdana"/>
        <w:i/>
        <w:iCs/>
        <w:color w:val="0F243E" w:themeColor="text2" w:themeShade="80"/>
        <w:sz w:val="18"/>
        <w:szCs w:val="18"/>
      </w:rPr>
      <w:t xml:space="preserve"> los</w:t>
    </w:r>
    <w:r w:rsidRPr="009A46C0">
      <w:rPr>
        <w:rFonts w:ascii="Verdana" w:hAnsi="Verdana"/>
        <w:i/>
        <w:iCs/>
        <w:color w:val="0F243E" w:themeColor="text2" w:themeShade="80"/>
        <w:sz w:val="18"/>
        <w:szCs w:val="18"/>
      </w:rPr>
      <w:t xml:space="preserve"> Premios Foro Justicia y Discapacidad – Hoja de participación</w:t>
    </w:r>
    <w:r w:rsidR="00BE7A5B">
      <w:tab/>
    </w:r>
    <w:r w:rsidR="00BE7A5B">
      <w:tab/>
    </w:r>
    <w:r w:rsidR="00BE7A5B">
      <w:tab/>
    </w:r>
    <w:r w:rsidR="00BE7A5B" w:rsidRPr="009A46C0">
      <w:rPr>
        <w:rStyle w:val="Nmerodepgina"/>
        <w:rFonts w:ascii="Verdana" w:hAnsi="Verdana"/>
        <w:noProof/>
        <w:color w:val="17365D" w:themeColor="text2" w:themeShade="BF"/>
        <w:sz w:val="16"/>
        <w:szCs w:val="16"/>
        <w:lang w:val="es-ES"/>
      </w:rPr>
      <w:fldChar w:fldCharType="begin"/>
    </w:r>
    <w:r w:rsidR="00BE7A5B" w:rsidRPr="009A46C0">
      <w:rPr>
        <w:rStyle w:val="Nmerodepgina"/>
        <w:rFonts w:ascii="Verdana" w:hAnsi="Verdana"/>
        <w:color w:val="17365D" w:themeColor="text2" w:themeShade="BF"/>
        <w:sz w:val="16"/>
        <w:szCs w:val="16"/>
      </w:rPr>
      <w:instrText xml:space="preserve">PAGE  </w:instrText>
    </w:r>
    <w:r w:rsidR="00BE7A5B" w:rsidRPr="009A46C0">
      <w:rPr>
        <w:rStyle w:val="Nmerodepgina"/>
        <w:rFonts w:ascii="Verdana" w:hAnsi="Verdana"/>
        <w:color w:val="17365D" w:themeColor="text2" w:themeShade="BF"/>
        <w:sz w:val="16"/>
        <w:szCs w:val="16"/>
      </w:rPr>
      <w:fldChar w:fldCharType="separate"/>
    </w:r>
    <w:r w:rsidR="752CE6C8" w:rsidRPr="009A46C0">
      <w:rPr>
        <w:rStyle w:val="Nmerodepgina"/>
        <w:rFonts w:ascii="Verdana" w:hAnsi="Verdana"/>
        <w:noProof/>
        <w:color w:val="17365D" w:themeColor="text2" w:themeShade="BF"/>
        <w:sz w:val="16"/>
        <w:szCs w:val="16"/>
        <w:lang w:val="es-ES"/>
      </w:rPr>
      <w:t>1</w:t>
    </w:r>
    <w:r w:rsidR="00BE7A5B" w:rsidRPr="009A46C0">
      <w:rPr>
        <w:rStyle w:val="Nmerodepgina"/>
        <w:rFonts w:ascii="Verdana" w:hAnsi="Verdana"/>
        <w:noProof/>
        <w:color w:val="17365D" w:themeColor="text2" w:themeShade="BF"/>
        <w:sz w:val="16"/>
        <w:szCs w:val="16"/>
        <w:lang w:val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3D139" w14:textId="77777777" w:rsidR="004C3F66" w:rsidRDefault="004C3F66">
      <w:r>
        <w:separator/>
      </w:r>
    </w:p>
  </w:footnote>
  <w:footnote w:type="continuationSeparator" w:id="0">
    <w:p w14:paraId="6DF16F7F" w14:textId="77777777" w:rsidR="004C3F66" w:rsidRDefault="004C3F66">
      <w:r>
        <w:continuationSeparator/>
      </w:r>
    </w:p>
  </w:footnote>
  <w:footnote w:type="continuationNotice" w:id="1">
    <w:p w14:paraId="19E00563" w14:textId="77777777" w:rsidR="004C3F66" w:rsidRDefault="004C3F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35507" w14:textId="77777777" w:rsidR="00D36875" w:rsidRPr="00431B2F" w:rsidRDefault="00D36875" w:rsidP="00C10716">
    <w:pPr>
      <w:pStyle w:val="Encabezado"/>
      <w:rPr>
        <w:rFonts w:ascii="Verdana" w:hAnsi="Verdana"/>
        <w:b/>
        <w:sz w:val="4"/>
        <w:szCs w:val="4"/>
        <w:u w:val="single"/>
      </w:rPr>
    </w:pPr>
    <w:r>
      <w:rPr>
        <w:noProof/>
        <w:lang w:val="es-ES" w:eastAsia="es-ES"/>
      </w:rPr>
      <w:t xml:space="preserve">                   </w:t>
    </w:r>
  </w:p>
  <w:p w14:paraId="53E11310" w14:textId="77777777" w:rsidR="002F787E" w:rsidRDefault="002F787E" w:rsidP="002F787E">
    <w:r>
      <w:t xml:space="preserve">                                                                                                                                 </w:t>
    </w:r>
    <w:r>
      <w:rPr>
        <w:noProof/>
      </w:rPr>
      <w:drawing>
        <wp:anchor distT="0" distB="0" distL="114300" distR="114300" simplePos="0" relativeHeight="251659264" behindDoc="1" locked="0" layoutInCell="1" allowOverlap="1" wp14:anchorId="43D38557" wp14:editId="24AF345F">
          <wp:simplePos x="0" y="0"/>
          <wp:positionH relativeFrom="column">
            <wp:posOffset>775855</wp:posOffset>
          </wp:positionH>
          <wp:positionV relativeFrom="paragraph">
            <wp:posOffset>27363</wp:posOffset>
          </wp:positionV>
          <wp:extent cx="381000" cy="495771"/>
          <wp:effectExtent l="0" t="0" r="0" b="0"/>
          <wp:wrapNone/>
          <wp:docPr id="195196077" name="Imagen 2" descr="Un dibujo de un personaje de caricatur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9884053" name="Imagen 2" descr="Un dibujo de un personaje de caricatur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898" cy="5073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aconcuadrcula1"/>
      <w:tblW w:w="10957" w:type="dxa"/>
      <w:tblInd w:w="-11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29"/>
      <w:gridCol w:w="5428"/>
    </w:tblGrid>
    <w:tr w:rsidR="002F787E" w:rsidRPr="00E3265A" w14:paraId="19614652" w14:textId="77777777" w:rsidTr="00DD1AE4">
      <w:tc>
        <w:tcPr>
          <w:tcW w:w="5529" w:type="dxa"/>
        </w:tcPr>
        <w:p w14:paraId="7CA525D3" w14:textId="77777777" w:rsidR="002F787E" w:rsidRDefault="002F787E" w:rsidP="002F787E"/>
        <w:p w14:paraId="66A907C3" w14:textId="77777777" w:rsidR="002F787E" w:rsidRDefault="002F787E" w:rsidP="002F787E"/>
        <w:tbl>
          <w:tblPr>
            <w:tblStyle w:val="Tablaconcuadrcula1"/>
            <w:tblW w:w="0" w:type="auto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25"/>
            <w:gridCol w:w="3950"/>
            <w:gridCol w:w="328"/>
          </w:tblGrid>
          <w:tr w:rsidR="002F787E" w:rsidRPr="00E3265A" w14:paraId="56F9E280" w14:textId="77777777" w:rsidTr="00DD1AE4">
            <w:trPr>
              <w:trHeight w:val="236"/>
              <w:jc w:val="center"/>
            </w:trPr>
            <w:tc>
              <w:tcPr>
                <w:tcW w:w="4603" w:type="dxa"/>
                <w:gridSpan w:val="3"/>
              </w:tcPr>
              <w:p w14:paraId="7D9BA445" w14:textId="77777777" w:rsidR="002F787E" w:rsidRPr="00465903" w:rsidRDefault="002F787E" w:rsidP="002F787E">
                <w:pPr>
                  <w:spacing w:line="260" w:lineRule="exact"/>
                  <w:jc w:val="center"/>
                  <w:rPr>
                    <w:rFonts w:ascii="Verdana" w:hAnsi="Verdana"/>
                    <w:b/>
                    <w:sz w:val="16"/>
                    <w:szCs w:val="16"/>
                  </w:rPr>
                </w:pPr>
                <w:r w:rsidRPr="00465903">
                  <w:rPr>
                    <w:rFonts w:ascii="Verdana" w:hAnsi="Verdana"/>
                    <w:b/>
                    <w:sz w:val="16"/>
                    <w:szCs w:val="16"/>
                  </w:rPr>
                  <w:t>CONSEJO GENERAL DEL PODER JUDICIAL</w:t>
                </w:r>
              </w:p>
            </w:tc>
          </w:tr>
          <w:tr w:rsidR="002F787E" w:rsidRPr="00E3265A" w14:paraId="4FEC8A91" w14:textId="77777777" w:rsidTr="00DD1AE4">
            <w:trPr>
              <w:trHeight w:val="299"/>
              <w:jc w:val="center"/>
            </w:trPr>
            <w:tc>
              <w:tcPr>
                <w:tcW w:w="325" w:type="dxa"/>
              </w:tcPr>
              <w:p w14:paraId="4B733705" w14:textId="77777777" w:rsidR="002F787E" w:rsidRPr="00E3265A" w:rsidRDefault="002F787E" w:rsidP="002F787E">
                <w:pPr>
                  <w:jc w:val="center"/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sz w:val="18"/>
                    <w:szCs w:val="18"/>
                  </w:rPr>
                  <w:t xml:space="preserve">         </w:t>
                </w:r>
              </w:p>
            </w:tc>
            <w:tc>
              <w:tcPr>
                <w:tcW w:w="3950" w:type="dxa"/>
                <w:tcBorders>
                  <w:top w:val="single" w:sz="4" w:space="0" w:color="auto"/>
                </w:tcBorders>
              </w:tcPr>
              <w:p w14:paraId="4967E801" w14:textId="10904629" w:rsidR="002F787E" w:rsidRPr="00465903" w:rsidRDefault="002F787E" w:rsidP="002F787E">
                <w:pPr>
                  <w:spacing w:line="220" w:lineRule="exact"/>
                  <w:jc w:val="center"/>
                  <w:rPr>
                    <w:rFonts w:ascii="Verdana" w:hAnsi="Verdana"/>
                    <w:b/>
                    <w:sz w:val="16"/>
                    <w:szCs w:val="16"/>
                  </w:rPr>
                </w:pPr>
                <w:r w:rsidRPr="00465903">
                  <w:rPr>
                    <w:rFonts w:ascii="Verdana" w:hAnsi="Verdana"/>
                    <w:color w:val="808080"/>
                    <w:sz w:val="16"/>
                    <w:szCs w:val="16"/>
                  </w:rPr>
                  <w:t>Foro Justicia y Discapacidad</w:t>
                </w:r>
              </w:p>
            </w:tc>
            <w:tc>
              <w:tcPr>
                <w:tcW w:w="328" w:type="dxa"/>
              </w:tcPr>
              <w:p w14:paraId="323C5744" w14:textId="77777777" w:rsidR="002F787E" w:rsidRPr="00E3265A" w:rsidRDefault="002F787E" w:rsidP="002F787E">
                <w:pPr>
                  <w:spacing w:line="260" w:lineRule="exact"/>
                  <w:jc w:val="center"/>
                  <w:rPr>
                    <w:rFonts w:ascii="Verdana" w:hAnsi="Verdana"/>
                    <w:b/>
                    <w:sz w:val="18"/>
                    <w:szCs w:val="18"/>
                  </w:rPr>
                </w:pPr>
              </w:p>
            </w:tc>
          </w:tr>
        </w:tbl>
        <w:p w14:paraId="408CC5BA" w14:textId="77777777" w:rsidR="002F787E" w:rsidRPr="00E3265A" w:rsidRDefault="002F787E" w:rsidP="002F787E">
          <w:pPr>
            <w:tabs>
              <w:tab w:val="center" w:pos="4252"/>
              <w:tab w:val="right" w:pos="8504"/>
            </w:tabs>
            <w:rPr>
              <w:rFonts w:ascii="Verdana" w:hAnsi="Verdana"/>
              <w:noProof/>
              <w:sz w:val="22"/>
              <w:szCs w:val="22"/>
              <w:lang w:eastAsia="es-ES"/>
            </w:rPr>
          </w:pPr>
        </w:p>
      </w:tc>
      <w:tc>
        <w:tcPr>
          <w:tcW w:w="5428" w:type="dxa"/>
        </w:tcPr>
        <w:p w14:paraId="738A3D5E" w14:textId="77777777" w:rsidR="002F787E" w:rsidRPr="00E3265A" w:rsidRDefault="002F787E" w:rsidP="002F787E">
          <w:pPr>
            <w:tabs>
              <w:tab w:val="center" w:pos="4252"/>
              <w:tab w:val="right" w:pos="8504"/>
            </w:tabs>
            <w:ind w:left="3185"/>
            <w:rPr>
              <w:rFonts w:ascii="Verdana" w:hAnsi="Verdana"/>
              <w:noProof/>
              <w:sz w:val="22"/>
              <w:szCs w:val="22"/>
              <w:lang w:eastAsia="es-ES"/>
            </w:rPr>
          </w:pPr>
          <w:r>
            <w:rPr>
              <w:noProof/>
            </w:rPr>
            <w:drawing>
              <wp:inline distT="0" distB="0" distL="0" distR="0" wp14:anchorId="7078EB36" wp14:editId="69E47A7D">
                <wp:extent cx="518622" cy="476250"/>
                <wp:effectExtent l="0" t="0" r="0" b="0"/>
                <wp:docPr id="1757663998" name="Imagen 1" descr="Imagen que contiene dibuj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218017" name="Imagen 1" descr="Imagen que contiene dibuj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4938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1863" cy="4884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212156B6" w14:textId="1F2C8C71" w:rsidR="00D36875" w:rsidRPr="00431B2F" w:rsidRDefault="00D36875" w:rsidP="00C10716">
    <w:pPr>
      <w:pStyle w:val="Encabezado"/>
      <w:rPr>
        <w:rFonts w:ascii="Verdana" w:hAnsi="Verdana"/>
        <w:b/>
        <w:sz w:val="4"/>
        <w:szCs w:val="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70698B"/>
    <w:multiLevelType w:val="multilevel"/>
    <w:tmpl w:val="9C4EC2C2"/>
    <w:lvl w:ilvl="0">
      <w:start w:val="1"/>
      <w:numFmt w:val="upperRoman"/>
      <w:suff w:val="space"/>
      <w:lvlText w:val="%1 -"/>
      <w:lvlJc w:val="left"/>
      <w:pPr>
        <w:ind w:left="0" w:firstLine="0"/>
      </w:pPr>
    </w:lvl>
    <w:lvl w:ilvl="1">
      <w:start w:val="1"/>
      <w:numFmt w:val="decimal"/>
      <w:pStyle w:val="Ttulo2"/>
      <w:suff w:val="nothing"/>
      <w:lvlText w:val="%1.%2 - "/>
      <w:lvlJc w:val="left"/>
      <w:pPr>
        <w:ind w:left="0" w:firstLine="0"/>
      </w:pPr>
    </w:lvl>
    <w:lvl w:ilvl="2">
      <w:start w:val="1"/>
      <w:numFmt w:val="decimal"/>
      <w:suff w:val="nothing"/>
      <w:lvlText w:val="%1.%2.%3 - "/>
      <w:lvlJc w:val="left"/>
      <w:pPr>
        <w:ind w:left="0" w:firstLine="0"/>
      </w:pPr>
    </w:lvl>
    <w:lvl w:ilvl="3">
      <w:start w:val="1"/>
      <w:numFmt w:val="decimal"/>
      <w:suff w:val="nothing"/>
      <w:lvlText w:val="%1.%2.%3.%4 - "/>
      <w:lvlJc w:val="left"/>
      <w:pPr>
        <w:ind w:left="0" w:firstLine="0"/>
      </w:pPr>
    </w:lvl>
    <w:lvl w:ilvl="4">
      <w:start w:val="1"/>
      <w:numFmt w:val="decimal"/>
      <w:suff w:val="nothing"/>
      <w:lvlText w:val="%1.%2.%3.%4.%5 - 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9977B14"/>
    <w:multiLevelType w:val="hybridMultilevel"/>
    <w:tmpl w:val="FE6AD1B2"/>
    <w:lvl w:ilvl="0" w:tplc="5A90D116">
      <w:start w:val="1"/>
      <w:numFmt w:val="upperRoman"/>
      <w:lvlText w:val="%1."/>
      <w:lvlJc w:val="left"/>
      <w:pPr>
        <w:ind w:left="720" w:hanging="72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647" w:hanging="360"/>
      </w:pPr>
    </w:lvl>
    <w:lvl w:ilvl="2" w:tplc="0C0A001B">
      <w:start w:val="1"/>
      <w:numFmt w:val="lowerRoman"/>
      <w:lvlText w:val="%3."/>
      <w:lvlJc w:val="right"/>
      <w:pPr>
        <w:ind w:left="2367" w:hanging="180"/>
      </w:pPr>
    </w:lvl>
    <w:lvl w:ilvl="3" w:tplc="0C0A000F">
      <w:start w:val="1"/>
      <w:numFmt w:val="decimal"/>
      <w:lvlText w:val="%4."/>
      <w:lvlJc w:val="left"/>
      <w:pPr>
        <w:ind w:left="3087" w:hanging="360"/>
      </w:pPr>
    </w:lvl>
    <w:lvl w:ilvl="4" w:tplc="0C0A0019">
      <w:start w:val="1"/>
      <w:numFmt w:val="lowerLetter"/>
      <w:lvlText w:val="%5."/>
      <w:lvlJc w:val="left"/>
      <w:pPr>
        <w:ind w:left="3807" w:hanging="360"/>
      </w:pPr>
    </w:lvl>
    <w:lvl w:ilvl="5" w:tplc="0C0A001B">
      <w:start w:val="1"/>
      <w:numFmt w:val="lowerRoman"/>
      <w:lvlText w:val="%6."/>
      <w:lvlJc w:val="right"/>
      <w:pPr>
        <w:ind w:left="4527" w:hanging="180"/>
      </w:pPr>
    </w:lvl>
    <w:lvl w:ilvl="6" w:tplc="0C0A000F">
      <w:start w:val="1"/>
      <w:numFmt w:val="decimal"/>
      <w:lvlText w:val="%7."/>
      <w:lvlJc w:val="left"/>
      <w:pPr>
        <w:ind w:left="5247" w:hanging="360"/>
      </w:pPr>
    </w:lvl>
    <w:lvl w:ilvl="7" w:tplc="0C0A0019">
      <w:start w:val="1"/>
      <w:numFmt w:val="lowerLetter"/>
      <w:lvlText w:val="%8."/>
      <w:lvlJc w:val="left"/>
      <w:pPr>
        <w:ind w:left="5967" w:hanging="360"/>
      </w:pPr>
    </w:lvl>
    <w:lvl w:ilvl="8" w:tplc="0C0A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1030837413">
    <w:abstractNumId w:val="0"/>
  </w:num>
  <w:num w:numId="2" w16cid:durableId="21297386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66771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A15"/>
    <w:rsid w:val="00004962"/>
    <w:rsid w:val="000100D5"/>
    <w:rsid w:val="00013C4C"/>
    <w:rsid w:val="00016075"/>
    <w:rsid w:val="00024416"/>
    <w:rsid w:val="000302F9"/>
    <w:rsid w:val="000327E9"/>
    <w:rsid w:val="000373BC"/>
    <w:rsid w:val="0004120E"/>
    <w:rsid w:val="00042EE8"/>
    <w:rsid w:val="00064722"/>
    <w:rsid w:val="000712E9"/>
    <w:rsid w:val="00073294"/>
    <w:rsid w:val="00075C08"/>
    <w:rsid w:val="000842F5"/>
    <w:rsid w:val="000936AB"/>
    <w:rsid w:val="000A3AD1"/>
    <w:rsid w:val="000A47E0"/>
    <w:rsid w:val="000B78DF"/>
    <w:rsid w:val="000C2226"/>
    <w:rsid w:val="000D1971"/>
    <w:rsid w:val="000D1D95"/>
    <w:rsid w:val="000F2F88"/>
    <w:rsid w:val="000F2FFD"/>
    <w:rsid w:val="000F5399"/>
    <w:rsid w:val="0011168A"/>
    <w:rsid w:val="001128E0"/>
    <w:rsid w:val="00113921"/>
    <w:rsid w:val="00120E76"/>
    <w:rsid w:val="00127E87"/>
    <w:rsid w:val="001337A9"/>
    <w:rsid w:val="001343D4"/>
    <w:rsid w:val="001434B6"/>
    <w:rsid w:val="001445AC"/>
    <w:rsid w:val="00144A1E"/>
    <w:rsid w:val="001546E0"/>
    <w:rsid w:val="00156EAA"/>
    <w:rsid w:val="00157EE3"/>
    <w:rsid w:val="00170066"/>
    <w:rsid w:val="00180C1C"/>
    <w:rsid w:val="001837A6"/>
    <w:rsid w:val="0018417F"/>
    <w:rsid w:val="00186DD9"/>
    <w:rsid w:val="00190B55"/>
    <w:rsid w:val="001A357B"/>
    <w:rsid w:val="001B2F69"/>
    <w:rsid w:val="001C04EE"/>
    <w:rsid w:val="001D1AFC"/>
    <w:rsid w:val="001D4BB3"/>
    <w:rsid w:val="001D76CA"/>
    <w:rsid w:val="001E0695"/>
    <w:rsid w:val="001E3E2A"/>
    <w:rsid w:val="001E46D9"/>
    <w:rsid w:val="001F0B80"/>
    <w:rsid w:val="001F63C3"/>
    <w:rsid w:val="001F69E6"/>
    <w:rsid w:val="00201605"/>
    <w:rsid w:val="002016A4"/>
    <w:rsid w:val="00205D11"/>
    <w:rsid w:val="00205D1D"/>
    <w:rsid w:val="002061D4"/>
    <w:rsid w:val="00217939"/>
    <w:rsid w:val="00217DC3"/>
    <w:rsid w:val="00221BB4"/>
    <w:rsid w:val="00225950"/>
    <w:rsid w:val="002347AB"/>
    <w:rsid w:val="0024751E"/>
    <w:rsid w:val="00247C40"/>
    <w:rsid w:val="00251E1A"/>
    <w:rsid w:val="00265AEE"/>
    <w:rsid w:val="00272EAD"/>
    <w:rsid w:val="00291A67"/>
    <w:rsid w:val="002921C3"/>
    <w:rsid w:val="00297402"/>
    <w:rsid w:val="002A3D20"/>
    <w:rsid w:val="002A50DA"/>
    <w:rsid w:val="002A58C4"/>
    <w:rsid w:val="002A6470"/>
    <w:rsid w:val="002A65B4"/>
    <w:rsid w:val="002A6D0B"/>
    <w:rsid w:val="002B15B2"/>
    <w:rsid w:val="002B4DED"/>
    <w:rsid w:val="002C11E1"/>
    <w:rsid w:val="002C71EB"/>
    <w:rsid w:val="002E490E"/>
    <w:rsid w:val="002E4A1D"/>
    <w:rsid w:val="002E6DE3"/>
    <w:rsid w:val="002F044C"/>
    <w:rsid w:val="002F787E"/>
    <w:rsid w:val="00312482"/>
    <w:rsid w:val="00314F8B"/>
    <w:rsid w:val="00317AAB"/>
    <w:rsid w:val="003234A4"/>
    <w:rsid w:val="00331D4D"/>
    <w:rsid w:val="00334B29"/>
    <w:rsid w:val="00336AB8"/>
    <w:rsid w:val="00337493"/>
    <w:rsid w:val="00340AEE"/>
    <w:rsid w:val="00341659"/>
    <w:rsid w:val="00354007"/>
    <w:rsid w:val="00354E19"/>
    <w:rsid w:val="00356462"/>
    <w:rsid w:val="00366F83"/>
    <w:rsid w:val="003727EC"/>
    <w:rsid w:val="00373153"/>
    <w:rsid w:val="003809E5"/>
    <w:rsid w:val="00385FA8"/>
    <w:rsid w:val="003948E7"/>
    <w:rsid w:val="00394A03"/>
    <w:rsid w:val="003A0247"/>
    <w:rsid w:val="003A4D47"/>
    <w:rsid w:val="003B023E"/>
    <w:rsid w:val="003D7630"/>
    <w:rsid w:val="003E16E7"/>
    <w:rsid w:val="003E1DAF"/>
    <w:rsid w:val="003E6D01"/>
    <w:rsid w:val="003F453F"/>
    <w:rsid w:val="004010F3"/>
    <w:rsid w:val="004130C0"/>
    <w:rsid w:val="00423E97"/>
    <w:rsid w:val="00426868"/>
    <w:rsid w:val="00427758"/>
    <w:rsid w:val="00431B2F"/>
    <w:rsid w:val="004335CA"/>
    <w:rsid w:val="004339D8"/>
    <w:rsid w:val="004361A3"/>
    <w:rsid w:val="004363F4"/>
    <w:rsid w:val="004371A7"/>
    <w:rsid w:val="004414E3"/>
    <w:rsid w:val="004468C4"/>
    <w:rsid w:val="00451F20"/>
    <w:rsid w:val="0045306E"/>
    <w:rsid w:val="004537F9"/>
    <w:rsid w:val="00456393"/>
    <w:rsid w:val="004613A8"/>
    <w:rsid w:val="00473293"/>
    <w:rsid w:val="00474049"/>
    <w:rsid w:val="004806A6"/>
    <w:rsid w:val="00480CB9"/>
    <w:rsid w:val="00490C25"/>
    <w:rsid w:val="0049305D"/>
    <w:rsid w:val="00493464"/>
    <w:rsid w:val="004A12FD"/>
    <w:rsid w:val="004A35B5"/>
    <w:rsid w:val="004B77E9"/>
    <w:rsid w:val="004C3F66"/>
    <w:rsid w:val="004E51E7"/>
    <w:rsid w:val="005017CC"/>
    <w:rsid w:val="00503FD6"/>
    <w:rsid w:val="0050667C"/>
    <w:rsid w:val="00517E28"/>
    <w:rsid w:val="0052381F"/>
    <w:rsid w:val="0052591A"/>
    <w:rsid w:val="00534B65"/>
    <w:rsid w:val="0054526E"/>
    <w:rsid w:val="00547CE3"/>
    <w:rsid w:val="0055022A"/>
    <w:rsid w:val="00550F5E"/>
    <w:rsid w:val="0055565C"/>
    <w:rsid w:val="00561DD6"/>
    <w:rsid w:val="00562D53"/>
    <w:rsid w:val="00565EDA"/>
    <w:rsid w:val="00567A35"/>
    <w:rsid w:val="0057182B"/>
    <w:rsid w:val="005746DA"/>
    <w:rsid w:val="00576340"/>
    <w:rsid w:val="0057718C"/>
    <w:rsid w:val="0058128E"/>
    <w:rsid w:val="00581757"/>
    <w:rsid w:val="005A14D5"/>
    <w:rsid w:val="005A1930"/>
    <w:rsid w:val="005B2F5A"/>
    <w:rsid w:val="005C0ED5"/>
    <w:rsid w:val="005C1CBE"/>
    <w:rsid w:val="005C24DA"/>
    <w:rsid w:val="005C4EBB"/>
    <w:rsid w:val="005F0776"/>
    <w:rsid w:val="005F559A"/>
    <w:rsid w:val="00601A0D"/>
    <w:rsid w:val="00605857"/>
    <w:rsid w:val="006077F2"/>
    <w:rsid w:val="00610CEA"/>
    <w:rsid w:val="006359D9"/>
    <w:rsid w:val="00635CA4"/>
    <w:rsid w:val="00653348"/>
    <w:rsid w:val="00654782"/>
    <w:rsid w:val="00657C0C"/>
    <w:rsid w:val="00661D8F"/>
    <w:rsid w:val="00662EA1"/>
    <w:rsid w:val="0067304A"/>
    <w:rsid w:val="0067474F"/>
    <w:rsid w:val="006847C9"/>
    <w:rsid w:val="006931B1"/>
    <w:rsid w:val="006A6F80"/>
    <w:rsid w:val="006B0BB0"/>
    <w:rsid w:val="006B20B6"/>
    <w:rsid w:val="006B6E04"/>
    <w:rsid w:val="006C047D"/>
    <w:rsid w:val="006C3A03"/>
    <w:rsid w:val="006C6F7F"/>
    <w:rsid w:val="006E4E4D"/>
    <w:rsid w:val="006E6CBD"/>
    <w:rsid w:val="006F2CEA"/>
    <w:rsid w:val="006F35A3"/>
    <w:rsid w:val="00704BA0"/>
    <w:rsid w:val="007112D8"/>
    <w:rsid w:val="007123C4"/>
    <w:rsid w:val="00713959"/>
    <w:rsid w:val="00716761"/>
    <w:rsid w:val="007205EC"/>
    <w:rsid w:val="00721388"/>
    <w:rsid w:val="00731731"/>
    <w:rsid w:val="007513E3"/>
    <w:rsid w:val="007762E0"/>
    <w:rsid w:val="00783544"/>
    <w:rsid w:val="0079404C"/>
    <w:rsid w:val="007943E2"/>
    <w:rsid w:val="0079521D"/>
    <w:rsid w:val="0079526B"/>
    <w:rsid w:val="00795C4D"/>
    <w:rsid w:val="007B6C22"/>
    <w:rsid w:val="007C3FE6"/>
    <w:rsid w:val="007D27CA"/>
    <w:rsid w:val="007E101E"/>
    <w:rsid w:val="007E33D9"/>
    <w:rsid w:val="007E78CA"/>
    <w:rsid w:val="007F46A2"/>
    <w:rsid w:val="007F6B8A"/>
    <w:rsid w:val="00813196"/>
    <w:rsid w:val="00814F71"/>
    <w:rsid w:val="00820B31"/>
    <w:rsid w:val="00826782"/>
    <w:rsid w:val="00830CCF"/>
    <w:rsid w:val="008362D3"/>
    <w:rsid w:val="00837AED"/>
    <w:rsid w:val="00864774"/>
    <w:rsid w:val="00870D0B"/>
    <w:rsid w:val="00870DFA"/>
    <w:rsid w:val="00874F3F"/>
    <w:rsid w:val="00886581"/>
    <w:rsid w:val="00892D73"/>
    <w:rsid w:val="00893BD4"/>
    <w:rsid w:val="00895DBD"/>
    <w:rsid w:val="008A1F88"/>
    <w:rsid w:val="008A627A"/>
    <w:rsid w:val="008D0C6E"/>
    <w:rsid w:val="008D0E25"/>
    <w:rsid w:val="008E3F67"/>
    <w:rsid w:val="008F5B6A"/>
    <w:rsid w:val="008F5F31"/>
    <w:rsid w:val="00903D4F"/>
    <w:rsid w:val="00910900"/>
    <w:rsid w:val="00923617"/>
    <w:rsid w:val="009251CC"/>
    <w:rsid w:val="00931148"/>
    <w:rsid w:val="00936146"/>
    <w:rsid w:val="00940699"/>
    <w:rsid w:val="00940FF5"/>
    <w:rsid w:val="00941051"/>
    <w:rsid w:val="00944593"/>
    <w:rsid w:val="00944FE2"/>
    <w:rsid w:val="009461C7"/>
    <w:rsid w:val="00946C5E"/>
    <w:rsid w:val="00950585"/>
    <w:rsid w:val="0096509D"/>
    <w:rsid w:val="00976B5A"/>
    <w:rsid w:val="009811C8"/>
    <w:rsid w:val="00982860"/>
    <w:rsid w:val="009861AA"/>
    <w:rsid w:val="00987837"/>
    <w:rsid w:val="00991568"/>
    <w:rsid w:val="00994E6A"/>
    <w:rsid w:val="0099651E"/>
    <w:rsid w:val="009A35F0"/>
    <w:rsid w:val="009A46C0"/>
    <w:rsid w:val="009A4FED"/>
    <w:rsid w:val="009A5D00"/>
    <w:rsid w:val="009B07E2"/>
    <w:rsid w:val="009B3798"/>
    <w:rsid w:val="009B68F2"/>
    <w:rsid w:val="009C711B"/>
    <w:rsid w:val="009D10A9"/>
    <w:rsid w:val="009D3B39"/>
    <w:rsid w:val="009E016A"/>
    <w:rsid w:val="009E0D4A"/>
    <w:rsid w:val="009F362F"/>
    <w:rsid w:val="009F5934"/>
    <w:rsid w:val="00A0776A"/>
    <w:rsid w:val="00A113B2"/>
    <w:rsid w:val="00A12981"/>
    <w:rsid w:val="00A12C3B"/>
    <w:rsid w:val="00A27872"/>
    <w:rsid w:val="00A30764"/>
    <w:rsid w:val="00A43274"/>
    <w:rsid w:val="00A47292"/>
    <w:rsid w:val="00A47D00"/>
    <w:rsid w:val="00A5349D"/>
    <w:rsid w:val="00A6091A"/>
    <w:rsid w:val="00A636B1"/>
    <w:rsid w:val="00A775BF"/>
    <w:rsid w:val="00A81DD0"/>
    <w:rsid w:val="00A85C7E"/>
    <w:rsid w:val="00A924BE"/>
    <w:rsid w:val="00A9361B"/>
    <w:rsid w:val="00A94631"/>
    <w:rsid w:val="00AB4045"/>
    <w:rsid w:val="00AB6634"/>
    <w:rsid w:val="00AC1605"/>
    <w:rsid w:val="00AC790C"/>
    <w:rsid w:val="00AF0595"/>
    <w:rsid w:val="00AF479D"/>
    <w:rsid w:val="00AF7C2D"/>
    <w:rsid w:val="00B156C9"/>
    <w:rsid w:val="00B22FC7"/>
    <w:rsid w:val="00B3408B"/>
    <w:rsid w:val="00B374EF"/>
    <w:rsid w:val="00B420DB"/>
    <w:rsid w:val="00B442CC"/>
    <w:rsid w:val="00B50746"/>
    <w:rsid w:val="00B5169D"/>
    <w:rsid w:val="00B54353"/>
    <w:rsid w:val="00B55003"/>
    <w:rsid w:val="00B61303"/>
    <w:rsid w:val="00B64250"/>
    <w:rsid w:val="00B6621E"/>
    <w:rsid w:val="00B67C9D"/>
    <w:rsid w:val="00B67F39"/>
    <w:rsid w:val="00B72074"/>
    <w:rsid w:val="00B74929"/>
    <w:rsid w:val="00B813B8"/>
    <w:rsid w:val="00B84024"/>
    <w:rsid w:val="00B93F40"/>
    <w:rsid w:val="00BA0841"/>
    <w:rsid w:val="00BA6F33"/>
    <w:rsid w:val="00BB0137"/>
    <w:rsid w:val="00BB762F"/>
    <w:rsid w:val="00BC43CB"/>
    <w:rsid w:val="00BD2844"/>
    <w:rsid w:val="00BD4C65"/>
    <w:rsid w:val="00BD5A51"/>
    <w:rsid w:val="00BD6AAC"/>
    <w:rsid w:val="00BE7A5B"/>
    <w:rsid w:val="00BF38B6"/>
    <w:rsid w:val="00BF58F5"/>
    <w:rsid w:val="00C10716"/>
    <w:rsid w:val="00C145A6"/>
    <w:rsid w:val="00C172BC"/>
    <w:rsid w:val="00C24B30"/>
    <w:rsid w:val="00C26B1F"/>
    <w:rsid w:val="00C27508"/>
    <w:rsid w:val="00C315AF"/>
    <w:rsid w:val="00C3647C"/>
    <w:rsid w:val="00C44C65"/>
    <w:rsid w:val="00C5053C"/>
    <w:rsid w:val="00C565F8"/>
    <w:rsid w:val="00C57C52"/>
    <w:rsid w:val="00C62921"/>
    <w:rsid w:val="00C63F8A"/>
    <w:rsid w:val="00C6672F"/>
    <w:rsid w:val="00C73A36"/>
    <w:rsid w:val="00C77782"/>
    <w:rsid w:val="00C802E5"/>
    <w:rsid w:val="00C860DF"/>
    <w:rsid w:val="00C87C70"/>
    <w:rsid w:val="00CA20BD"/>
    <w:rsid w:val="00CA3AD4"/>
    <w:rsid w:val="00CA40BA"/>
    <w:rsid w:val="00CA7752"/>
    <w:rsid w:val="00CC141E"/>
    <w:rsid w:val="00CC6646"/>
    <w:rsid w:val="00CD5734"/>
    <w:rsid w:val="00CE5879"/>
    <w:rsid w:val="00CF1D9A"/>
    <w:rsid w:val="00CF6D1D"/>
    <w:rsid w:val="00CF74B3"/>
    <w:rsid w:val="00D01F99"/>
    <w:rsid w:val="00D0730A"/>
    <w:rsid w:val="00D14A6B"/>
    <w:rsid w:val="00D14BEB"/>
    <w:rsid w:val="00D179BF"/>
    <w:rsid w:val="00D218B8"/>
    <w:rsid w:val="00D21C21"/>
    <w:rsid w:val="00D31809"/>
    <w:rsid w:val="00D33536"/>
    <w:rsid w:val="00D352F1"/>
    <w:rsid w:val="00D36875"/>
    <w:rsid w:val="00D37543"/>
    <w:rsid w:val="00D41C24"/>
    <w:rsid w:val="00D511D2"/>
    <w:rsid w:val="00D5676C"/>
    <w:rsid w:val="00D61717"/>
    <w:rsid w:val="00D618A1"/>
    <w:rsid w:val="00D62488"/>
    <w:rsid w:val="00D63F44"/>
    <w:rsid w:val="00D643C8"/>
    <w:rsid w:val="00D654B9"/>
    <w:rsid w:val="00D66E3C"/>
    <w:rsid w:val="00D67766"/>
    <w:rsid w:val="00D67B1E"/>
    <w:rsid w:val="00D72A15"/>
    <w:rsid w:val="00D90481"/>
    <w:rsid w:val="00D9048F"/>
    <w:rsid w:val="00D908BE"/>
    <w:rsid w:val="00D934B7"/>
    <w:rsid w:val="00DA1038"/>
    <w:rsid w:val="00DA5E1C"/>
    <w:rsid w:val="00DC0538"/>
    <w:rsid w:val="00DC082F"/>
    <w:rsid w:val="00DC6C6C"/>
    <w:rsid w:val="00DC6E74"/>
    <w:rsid w:val="00DF7FD7"/>
    <w:rsid w:val="00E100A2"/>
    <w:rsid w:val="00E128E4"/>
    <w:rsid w:val="00E21960"/>
    <w:rsid w:val="00E273C7"/>
    <w:rsid w:val="00E3306F"/>
    <w:rsid w:val="00E370D3"/>
    <w:rsid w:val="00E40E9F"/>
    <w:rsid w:val="00E43003"/>
    <w:rsid w:val="00E458F1"/>
    <w:rsid w:val="00E54450"/>
    <w:rsid w:val="00E56C9A"/>
    <w:rsid w:val="00E577DB"/>
    <w:rsid w:val="00E62539"/>
    <w:rsid w:val="00E803BB"/>
    <w:rsid w:val="00E9062B"/>
    <w:rsid w:val="00E91E52"/>
    <w:rsid w:val="00E93F48"/>
    <w:rsid w:val="00E9691D"/>
    <w:rsid w:val="00EA2303"/>
    <w:rsid w:val="00EA45F4"/>
    <w:rsid w:val="00EA679D"/>
    <w:rsid w:val="00EA7208"/>
    <w:rsid w:val="00EB5822"/>
    <w:rsid w:val="00EB784A"/>
    <w:rsid w:val="00EC07E2"/>
    <w:rsid w:val="00EC17A8"/>
    <w:rsid w:val="00EC48BF"/>
    <w:rsid w:val="00ED2C19"/>
    <w:rsid w:val="00ED47C2"/>
    <w:rsid w:val="00ED4FC5"/>
    <w:rsid w:val="00ED5271"/>
    <w:rsid w:val="00ED5E34"/>
    <w:rsid w:val="00EF1289"/>
    <w:rsid w:val="00F0104B"/>
    <w:rsid w:val="00F14305"/>
    <w:rsid w:val="00F2697F"/>
    <w:rsid w:val="00F275D2"/>
    <w:rsid w:val="00F36C37"/>
    <w:rsid w:val="00F6277F"/>
    <w:rsid w:val="00F62C6D"/>
    <w:rsid w:val="00F7683D"/>
    <w:rsid w:val="00F77D35"/>
    <w:rsid w:val="00F85D54"/>
    <w:rsid w:val="00F86D24"/>
    <w:rsid w:val="00F91540"/>
    <w:rsid w:val="00FA38EF"/>
    <w:rsid w:val="00FB0499"/>
    <w:rsid w:val="00FC5AAF"/>
    <w:rsid w:val="00FC6E6D"/>
    <w:rsid w:val="00FD0610"/>
    <w:rsid w:val="00FD72E4"/>
    <w:rsid w:val="00FE2123"/>
    <w:rsid w:val="00FE2E4F"/>
    <w:rsid w:val="00FE5BC1"/>
    <w:rsid w:val="00FF0933"/>
    <w:rsid w:val="00FF4082"/>
    <w:rsid w:val="00FF4BDD"/>
    <w:rsid w:val="752CE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C32085"/>
  <w15:docId w15:val="{049731DF-B0C2-4AC3-96B3-082C7F872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95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qFormat/>
    <w:rsid w:val="00D62488"/>
    <w:pPr>
      <w:keepNext/>
      <w:spacing w:line="360" w:lineRule="auto"/>
      <w:jc w:val="center"/>
      <w:outlineLvl w:val="0"/>
    </w:pPr>
    <w:rPr>
      <w:rFonts w:ascii="Arial" w:eastAsia="Times New Roman" w:hAnsi="Arial"/>
      <w:b/>
      <w:kern w:val="28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D62488"/>
    <w:pPr>
      <w:keepNext/>
      <w:numPr>
        <w:ilvl w:val="1"/>
        <w:numId w:val="1"/>
      </w:numPr>
      <w:spacing w:line="360" w:lineRule="auto"/>
      <w:jc w:val="center"/>
      <w:outlineLvl w:val="1"/>
    </w:pPr>
    <w:rPr>
      <w:rFonts w:eastAsia="Times New Roman"/>
      <w:b/>
      <w:smallCaps/>
      <w:sz w:val="28"/>
      <w:szCs w:val="20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D62488"/>
    <w:pPr>
      <w:keepNext/>
      <w:spacing w:line="360" w:lineRule="auto"/>
      <w:jc w:val="both"/>
      <w:outlineLvl w:val="2"/>
    </w:pPr>
    <w:rPr>
      <w:rFonts w:asciiTheme="majorHAnsi" w:eastAsia="Times New Roman" w:hAnsiTheme="majorHAnsi"/>
      <w:b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D62488"/>
    <w:pPr>
      <w:keepNext/>
      <w:widowControl w:val="0"/>
      <w:spacing w:line="360" w:lineRule="auto"/>
      <w:ind w:left="708"/>
      <w:jc w:val="both"/>
      <w:outlineLvl w:val="3"/>
    </w:pPr>
    <w:rPr>
      <w:rFonts w:asciiTheme="minorHAnsi" w:eastAsia="Times New Roman" w:hAnsiTheme="minorHAnsi"/>
      <w:b/>
      <w:snapToGrid w:val="0"/>
      <w:color w:val="000000"/>
      <w:sz w:val="28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62488"/>
    <w:rPr>
      <w:rFonts w:ascii="Arial" w:eastAsia="Times New Roman" w:hAnsi="Arial" w:cs="Times New Roman"/>
      <w:b/>
      <w:kern w:val="28"/>
      <w:sz w:val="24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D62488"/>
    <w:rPr>
      <w:rFonts w:ascii="Times New Roman" w:eastAsia="Times New Roman" w:hAnsi="Times New Roman" w:cs="Times New Roman"/>
      <w:b/>
      <w:smallCaps/>
      <w:sz w:val="28"/>
      <w:szCs w:val="20"/>
      <w:lang w:eastAsia="es-ES"/>
    </w:rPr>
  </w:style>
  <w:style w:type="paragraph" w:customStyle="1" w:styleId="Ttulo3bis">
    <w:name w:val="Título 3 bis"/>
    <w:basedOn w:val="TDC1"/>
    <w:link w:val="Ttulo3bisCar1"/>
    <w:qFormat/>
    <w:rsid w:val="00D62488"/>
    <w:pPr>
      <w:spacing w:after="0" w:line="360" w:lineRule="auto"/>
      <w:ind w:firstLine="709"/>
      <w:jc w:val="both"/>
    </w:pPr>
    <w:rPr>
      <w:rFonts w:ascii="Cambria" w:eastAsia="Batang" w:hAnsi="Cambria"/>
      <w:b/>
      <w:sz w:val="28"/>
      <w:szCs w:val="24"/>
      <w:u w:val="words"/>
    </w:rPr>
  </w:style>
  <w:style w:type="character" w:customStyle="1" w:styleId="Ttulo3bisCar1">
    <w:name w:val="Título 3 bis Car1"/>
    <w:basedOn w:val="Fuentedeprrafopredeter"/>
    <w:link w:val="Ttulo3bis"/>
    <w:rsid w:val="00D62488"/>
    <w:rPr>
      <w:rFonts w:ascii="Cambria" w:eastAsia="Batang" w:hAnsi="Cambria"/>
      <w:b/>
      <w:sz w:val="28"/>
      <w:szCs w:val="24"/>
      <w:u w:val="words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D62488"/>
    <w:pPr>
      <w:spacing w:after="100" w:line="276" w:lineRule="auto"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Ttulo3Car">
    <w:name w:val="Título 3 Car"/>
    <w:basedOn w:val="Fuentedeprrafopredeter"/>
    <w:link w:val="Ttulo3"/>
    <w:rsid w:val="00D62488"/>
    <w:rPr>
      <w:rFonts w:asciiTheme="majorHAnsi" w:eastAsia="Times New Roman" w:hAnsiTheme="majorHAnsi" w:cs="Times New Roman"/>
      <w:b/>
      <w:sz w:val="24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D62488"/>
    <w:rPr>
      <w:rFonts w:eastAsia="Times New Roman" w:cs="Times New Roman"/>
      <w:b/>
      <w:snapToGrid w:val="0"/>
      <w:color w:val="000000"/>
      <w:sz w:val="28"/>
      <w:szCs w:val="20"/>
      <w:lang w:eastAsia="es-ES"/>
    </w:rPr>
  </w:style>
  <w:style w:type="paragraph" w:customStyle="1" w:styleId="Ver9">
    <w:name w:val="Ver9"/>
    <w:basedOn w:val="Normal"/>
    <w:qFormat/>
    <w:rsid w:val="00F2697F"/>
    <w:pPr>
      <w:spacing w:after="200" w:line="276" w:lineRule="auto"/>
      <w:jc w:val="center"/>
    </w:pPr>
    <w:rPr>
      <w:rFonts w:ascii="Verdana" w:eastAsiaTheme="minorHAnsi" w:hAnsi="Verdana" w:cstheme="minorBidi"/>
      <w:sz w:val="18"/>
      <w:szCs w:val="22"/>
      <w:lang w:val="es-ES" w:eastAsia="en-US"/>
    </w:rPr>
  </w:style>
  <w:style w:type="paragraph" w:customStyle="1" w:styleId="Ver8">
    <w:name w:val="Ver8"/>
    <w:basedOn w:val="Ver9"/>
    <w:qFormat/>
    <w:rsid w:val="00F2697F"/>
    <w:rPr>
      <w:sz w:val="16"/>
    </w:rPr>
  </w:style>
  <w:style w:type="character" w:styleId="Textodelmarcadordeposicin">
    <w:name w:val="Placeholder Text"/>
    <w:basedOn w:val="Fuentedeprrafopredeter"/>
    <w:uiPriority w:val="99"/>
    <w:semiHidden/>
    <w:rsid w:val="00E91E52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1E5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1E5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F5F3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s-ES_tradnl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8F5F3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5F31"/>
    <w:rPr>
      <w:rFonts w:ascii="Times New Roman" w:eastAsiaTheme="minorEastAsia" w:hAnsi="Times New Roman" w:cs="Times New Roman"/>
      <w:sz w:val="24"/>
      <w:szCs w:val="24"/>
      <w:lang w:val="es-ES_tradnl"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DA5E1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A5E1C"/>
    <w:rPr>
      <w:rFonts w:ascii="Times New Roman" w:eastAsiaTheme="minorEastAsia" w:hAnsi="Times New Roman" w:cs="Times New Roman"/>
      <w:sz w:val="24"/>
      <w:szCs w:val="24"/>
      <w:lang w:val="es-ES_tradnl" w:eastAsia="es-ES_tradnl"/>
    </w:rPr>
  </w:style>
  <w:style w:type="character" w:customStyle="1" w:styleId="MECT">
    <w:name w:val="MECT"/>
    <w:basedOn w:val="Fuentedeprrafopredeter"/>
    <w:uiPriority w:val="1"/>
    <w:qFormat/>
    <w:rsid w:val="00713959"/>
    <w:rPr>
      <w:rFonts w:ascii="Verdana" w:hAnsi="Verdana"/>
      <w:color w:val="auto"/>
      <w:sz w:val="22"/>
      <w:bdr w:val="none" w:sz="0" w:space="0" w:color="auto"/>
      <w:shd w:val="clear" w:color="auto" w:fill="FFFF99"/>
    </w:rPr>
  </w:style>
  <w:style w:type="paragraph" w:styleId="Prrafodelista">
    <w:name w:val="List Paragraph"/>
    <w:basedOn w:val="Normal"/>
    <w:uiPriority w:val="99"/>
    <w:qFormat/>
    <w:rsid w:val="00D218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paragraph" w:customStyle="1" w:styleId="Manualestilo3">
    <w:name w:val="Manual_estilo_3"/>
    <w:link w:val="Manualestilo3Car"/>
    <w:autoRedefine/>
    <w:rsid w:val="00D218B8"/>
    <w:pPr>
      <w:spacing w:after="0" w:line="300" w:lineRule="exact"/>
      <w:ind w:left="33"/>
      <w:jc w:val="both"/>
    </w:pPr>
    <w:rPr>
      <w:rFonts w:ascii="Verdana" w:eastAsiaTheme="minorEastAsia" w:hAnsi="Verdana" w:cs="Times New Roman"/>
      <w:szCs w:val="24"/>
      <w:lang w:val="es-ES_tradnl" w:eastAsia="es-ES_tradnl"/>
    </w:rPr>
  </w:style>
  <w:style w:type="character" w:customStyle="1" w:styleId="Manualestilo3Car">
    <w:name w:val="Manual_estilo_3 Car"/>
    <w:basedOn w:val="Fuentedeprrafopredeter"/>
    <w:link w:val="Manualestilo3"/>
    <w:rsid w:val="00D218B8"/>
    <w:rPr>
      <w:rFonts w:ascii="Verdana" w:eastAsiaTheme="minorEastAsia" w:hAnsi="Verdana" w:cs="Times New Roman"/>
      <w:szCs w:val="24"/>
      <w:lang w:val="es-ES_tradnl" w:eastAsia="es-ES_tradnl"/>
    </w:rPr>
  </w:style>
  <w:style w:type="paragraph" w:customStyle="1" w:styleId="Sinsangra">
    <w:name w:val="Sin_sangría"/>
    <w:basedOn w:val="Sangranormal"/>
    <w:link w:val="SinsangraCar"/>
    <w:autoRedefine/>
    <w:rsid w:val="00D218B8"/>
    <w:pPr>
      <w:spacing w:line="300" w:lineRule="exact"/>
      <w:jc w:val="both"/>
    </w:pPr>
    <w:rPr>
      <w:rFonts w:ascii="Verdana" w:hAnsi="Verdana"/>
      <w:sz w:val="22"/>
    </w:rPr>
  </w:style>
  <w:style w:type="character" w:customStyle="1" w:styleId="SinsangraCar">
    <w:name w:val="Sin_sangría Car"/>
    <w:basedOn w:val="Fuentedeprrafopredeter"/>
    <w:link w:val="Sinsangra"/>
    <w:rsid w:val="00D218B8"/>
    <w:rPr>
      <w:rFonts w:ascii="Verdana" w:eastAsiaTheme="minorEastAsia" w:hAnsi="Verdana" w:cs="Times New Roman"/>
      <w:szCs w:val="24"/>
      <w:lang w:val="es-ES_tradnl" w:eastAsia="es-ES_tradnl"/>
    </w:rPr>
  </w:style>
  <w:style w:type="paragraph" w:styleId="Sangranormal">
    <w:name w:val="Normal Indent"/>
    <w:basedOn w:val="Normal"/>
    <w:uiPriority w:val="99"/>
    <w:semiHidden/>
    <w:unhideWhenUsed/>
    <w:rsid w:val="00D218B8"/>
    <w:pPr>
      <w:ind w:left="708"/>
    </w:pPr>
  </w:style>
  <w:style w:type="paragraph" w:customStyle="1" w:styleId="Negruscula">
    <w:name w:val="Negruscula"/>
    <w:basedOn w:val="Normal"/>
    <w:qFormat/>
    <w:rsid w:val="00783544"/>
    <w:pPr>
      <w:spacing w:line="300" w:lineRule="exact"/>
      <w:ind w:firstLine="357"/>
      <w:jc w:val="center"/>
    </w:pPr>
    <w:rPr>
      <w:rFonts w:ascii="Verdana" w:hAnsi="Verdana"/>
      <w:b/>
      <w:caps/>
      <w:sz w:val="22"/>
      <w:szCs w:val="22"/>
    </w:rPr>
  </w:style>
  <w:style w:type="character" w:styleId="Nmerodepgina">
    <w:name w:val="page number"/>
    <w:basedOn w:val="Fuentedeprrafopredeter"/>
    <w:uiPriority w:val="99"/>
    <w:semiHidden/>
    <w:unhideWhenUsed/>
    <w:rsid w:val="003A0247"/>
    <w:rPr>
      <w:rFonts w:ascii="Times New Roman" w:hAnsi="Times New Roman" w:cs="Times New Roman" w:hint="default"/>
    </w:rPr>
  </w:style>
  <w:style w:type="paragraph" w:customStyle="1" w:styleId="Default">
    <w:name w:val="Default"/>
    <w:rsid w:val="003B023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2F787E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s-ES_tradnl" w:eastAsia="ja-JP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ltalave\Downloads\Acuerdo_V5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root>
  <Seccion>
    <Serv>Haga clic para seleccionar autor</Serv>
    <nombre>Haga clic para seleccionar Sección</nombre>
  </Seccion>
</root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58F8D60312614098DA716DCED87F6D" ma:contentTypeVersion="14" ma:contentTypeDescription="Crear nuevo documento." ma:contentTypeScope="" ma:versionID="e632264ab14ba7b997e4877e1bf43f12">
  <xsd:schema xmlns:xsd="http://www.w3.org/2001/XMLSchema" xmlns:xs="http://www.w3.org/2001/XMLSchema" xmlns:p="http://schemas.microsoft.com/office/2006/metadata/properties" xmlns:ns2="4a6d47fc-b3e4-4950-aa89-807206314607" xmlns:ns3="ade0062e-4d5c-4506-84c5-c9ab8d5306cd" targetNamespace="http://schemas.microsoft.com/office/2006/metadata/properties" ma:root="true" ma:fieldsID="5a5f18bef4a5e9d4e80af56e57918df1" ns2:_="" ns3:_="">
    <xsd:import namespace="4a6d47fc-b3e4-4950-aa89-807206314607"/>
    <xsd:import namespace="ade0062e-4d5c-4506-84c5-c9ab8d5306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6d47fc-b3e4-4950-aa89-8072063146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416c41a3-cc70-4e23-ae39-a970b1b3de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0062e-4d5c-4506-84c5-c9ab8d5306c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aef1375-58a2-4156-8fe4-790f835e0392}" ma:internalName="TaxCatchAll" ma:showField="CatchAllData" ma:web="ade0062e-4d5c-4506-84c5-c9ab8d5306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6d47fc-b3e4-4950-aa89-807206314607">
      <Terms xmlns="http://schemas.microsoft.com/office/infopath/2007/PartnerControls"/>
    </lcf76f155ced4ddcb4097134ff3c332f>
    <TaxCatchAll xmlns="ade0062e-4d5c-4506-84c5-c9ab8d5306cd" xsi:nil="true"/>
  </documentManagement>
</p:properties>
</file>

<file path=customXml/itemProps1.xml><?xml version="1.0" encoding="utf-8"?>
<ds:datastoreItem xmlns:ds="http://schemas.openxmlformats.org/officeDocument/2006/customXml" ds:itemID="{F77791E3-9FE8-4E20-A503-5F06ED073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A22917-D181-41DD-BD7E-1399A968249C}">
  <ds:schemaRefs/>
</ds:datastoreItem>
</file>

<file path=customXml/itemProps3.xml><?xml version="1.0" encoding="utf-8"?>
<ds:datastoreItem xmlns:ds="http://schemas.openxmlformats.org/officeDocument/2006/customXml" ds:itemID="{8E201D2B-2C30-4D4C-B812-84F6F4FB60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6d47fc-b3e4-4950-aa89-807206314607"/>
    <ds:schemaRef ds:uri="ade0062e-4d5c-4506-84c5-c9ab8d5306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652793-BA20-43FF-9883-6A8D89947F1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38C6A9B-0A82-4D6F-9B80-F3F0CC430346}">
  <ds:schemaRefs>
    <ds:schemaRef ds:uri="http://schemas.microsoft.com/office/2006/metadata/properties"/>
    <ds:schemaRef ds:uri="http://schemas.microsoft.com/office/infopath/2007/PartnerControls"/>
    <ds:schemaRef ds:uri="4a6d47fc-b3e4-4950-aa89-807206314607"/>
    <ds:schemaRef ds:uri="ade0062e-4d5c-4506-84c5-c9ab8d5306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Acuerdo_V5.dotm</Template>
  <TotalTime>395</TotalTime>
  <Pages>1</Pages>
  <Words>71</Words>
  <Characters>387</Characters>
  <Application>Microsoft Office Word</Application>
  <DocSecurity>0</DocSecurity>
  <Lines>12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Talavera Ramírez-Arellano</dc:creator>
  <cp:keywords/>
  <cp:lastModifiedBy>Isabel de Rada Gallego</cp:lastModifiedBy>
  <cp:revision>36</cp:revision>
  <cp:lastPrinted>2026-03-17T13:53:00Z</cp:lastPrinted>
  <dcterms:created xsi:type="dcterms:W3CDTF">2024-04-05T08:42:00Z</dcterms:created>
  <dcterms:modified xsi:type="dcterms:W3CDTF">2026-03-18T11:18:00Z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0x010100DC58F8D60312614098DA716DCED87F6D</vt:lpwstr>
  </property>
  <property fmtid="{D5CDD505-2E9C-101B-9397-08002B2CF9AE}" pid="3" name="MediaServiceImageTags">
    <vt:lpwstr/>
  </property>
</Properties>
</file>